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54F51" w14:textId="77777777" w:rsidR="00FE5F0D" w:rsidRPr="00735BB2" w:rsidRDefault="00FE5F0D" w:rsidP="00735BB2">
      <w:pPr>
        <w:ind w:right="-489"/>
        <w:rPr>
          <w:rFonts w:ascii="Arial" w:hAnsi="Arial" w:cs="Arial"/>
          <w:b/>
          <w:color w:val="000000" w:themeColor="text1"/>
          <w:sz w:val="56"/>
          <w:szCs w:val="56"/>
        </w:rPr>
      </w:pPr>
      <w:r w:rsidRPr="00735BB2">
        <w:rPr>
          <w:rFonts w:ascii="Arial" w:hAnsi="Arial" w:cs="Arial"/>
          <w:b/>
          <w:color w:val="000000" w:themeColor="text1"/>
          <w:sz w:val="56"/>
          <w:szCs w:val="56"/>
        </w:rPr>
        <w:t>Mackie Cricket Club</w:t>
      </w:r>
    </w:p>
    <w:p w14:paraId="16D56B8A" w14:textId="63D357A0" w:rsidR="007209F4" w:rsidRPr="00735BB2" w:rsidRDefault="007209F4" w:rsidP="00735BB2">
      <w:pPr>
        <w:ind w:right="-489"/>
        <w:rPr>
          <w:rFonts w:ascii="Arial" w:eastAsia="MS Mincho" w:hAnsi="Arial" w:cs="Arial"/>
          <w:b/>
          <w:color w:val="000000" w:themeColor="text1"/>
          <w:sz w:val="56"/>
          <w:szCs w:val="56"/>
        </w:rPr>
      </w:pPr>
      <w:r w:rsidRPr="00735BB2">
        <w:rPr>
          <w:rFonts w:ascii="Arial" w:hAnsi="Arial" w:cs="Arial"/>
          <w:b/>
          <w:color w:val="000000" w:themeColor="text1"/>
          <w:sz w:val="56"/>
          <w:szCs w:val="56"/>
        </w:rPr>
        <w:t xml:space="preserve">SunSmart </w:t>
      </w:r>
      <w:r w:rsidR="00FE5F0D" w:rsidRPr="00735BB2">
        <w:rPr>
          <w:rFonts w:ascii="Arial" w:eastAsia="MS Mincho" w:hAnsi="Arial" w:cs="Arial"/>
          <w:b/>
          <w:color w:val="000000" w:themeColor="text1"/>
          <w:sz w:val="56"/>
          <w:szCs w:val="56"/>
        </w:rPr>
        <w:t>P</w:t>
      </w:r>
      <w:r w:rsidRPr="00735BB2">
        <w:rPr>
          <w:rFonts w:ascii="Arial" w:eastAsia="MS Mincho" w:hAnsi="Arial" w:cs="Arial"/>
          <w:b/>
          <w:color w:val="000000" w:themeColor="text1"/>
          <w:sz w:val="56"/>
          <w:szCs w:val="56"/>
        </w:rPr>
        <w:t xml:space="preserve">olicy </w:t>
      </w:r>
    </w:p>
    <w:p w14:paraId="148B5AFC" w14:textId="77777777" w:rsidR="007209F4" w:rsidRDefault="007209F4" w:rsidP="007209F4">
      <w:pPr>
        <w:ind w:left="-426"/>
        <w:rPr>
          <w:rFonts w:eastAsia="MS Mincho" w:cs="Arial"/>
          <w:i/>
          <w:color w:val="636363"/>
          <w:sz w:val="18"/>
          <w:szCs w:val="22"/>
        </w:rPr>
      </w:pPr>
    </w:p>
    <w:p w14:paraId="20E1A606" w14:textId="77777777" w:rsidR="007209F4" w:rsidRPr="007209F4" w:rsidRDefault="007209F4" w:rsidP="007209F4">
      <w:pPr>
        <w:rPr>
          <w:lang w:val="en-AU" w:eastAsia="en-AU"/>
        </w:rPr>
      </w:pPr>
    </w:p>
    <w:p w14:paraId="0BAAF3F2" w14:textId="77777777" w:rsidR="007209F4" w:rsidRDefault="007209F4" w:rsidP="00A478A2">
      <w:pPr>
        <w:ind w:left="709" w:hanging="709"/>
        <w:rPr>
          <w:rFonts w:ascii="Arial" w:eastAsia="MS Mincho" w:hAnsi="Arial" w:cs="Arial"/>
          <w:sz w:val="22"/>
          <w:szCs w:val="22"/>
        </w:rPr>
        <w:sectPr w:rsidR="007209F4" w:rsidSect="00E43669">
          <w:headerReference w:type="default" r:id="rId7"/>
          <w:headerReference w:type="first" r:id="rId8"/>
          <w:pgSz w:w="11900" w:h="16840"/>
          <w:pgMar w:top="1440" w:right="1800" w:bottom="1440" w:left="1800" w:header="708" w:footer="708" w:gutter="0"/>
          <w:cols w:space="708"/>
          <w:titlePg/>
          <w:docGrid w:linePitch="360"/>
        </w:sectPr>
      </w:pPr>
    </w:p>
    <w:p w14:paraId="385D547F" w14:textId="540E4D35" w:rsidR="00A478A2" w:rsidRPr="005567C5" w:rsidRDefault="00A478A2" w:rsidP="007209F4">
      <w:pPr>
        <w:pStyle w:val="PlainText"/>
        <w:rPr>
          <w:rFonts w:ascii="Arial" w:eastAsia="MS Mincho" w:hAnsi="Arial" w:cs="Arial"/>
          <w:szCs w:val="20"/>
        </w:rPr>
      </w:pPr>
      <w:r w:rsidRPr="005567C5">
        <w:rPr>
          <w:rFonts w:ascii="Arial" w:eastAsia="MS Mincho" w:hAnsi="Arial" w:cs="Arial"/>
          <w:szCs w:val="20"/>
        </w:rPr>
        <w:t xml:space="preserve">The following policy is in place to help </w:t>
      </w:r>
      <w:r w:rsidR="00FE5F0D">
        <w:rPr>
          <w:rFonts w:ascii="Arial" w:eastAsia="MS Mincho" w:hAnsi="Arial" w:cs="Arial"/>
          <w:szCs w:val="20"/>
        </w:rPr>
        <w:t>Mackie Cricket Club</w:t>
      </w:r>
      <w:r w:rsidRPr="005567C5">
        <w:rPr>
          <w:rFonts w:ascii="Arial" w:eastAsia="MS Mincho" w:hAnsi="Arial" w:cs="Arial"/>
          <w:szCs w:val="20"/>
        </w:rPr>
        <w:t xml:space="preserve"> minimise the risks of overexposure to UV.</w:t>
      </w:r>
    </w:p>
    <w:p w14:paraId="6F7F4DD9" w14:textId="77777777" w:rsidR="007209F4" w:rsidRPr="005567C5" w:rsidRDefault="007209F4" w:rsidP="007209F4">
      <w:pPr>
        <w:pStyle w:val="PlainText"/>
        <w:rPr>
          <w:rFonts w:ascii="Arial" w:eastAsia="MS Mincho" w:hAnsi="Arial" w:cs="Arial"/>
          <w:szCs w:val="20"/>
        </w:rPr>
      </w:pPr>
    </w:p>
    <w:p w14:paraId="01DA6324" w14:textId="77777777" w:rsidR="00A478A2" w:rsidRPr="007209F4" w:rsidRDefault="00A478A2" w:rsidP="007209F4">
      <w:pPr>
        <w:pStyle w:val="Heading2"/>
        <w:spacing w:line="240" w:lineRule="auto"/>
        <w:rPr>
          <w:rFonts w:eastAsia="MS Mincho" w:cs="Arial"/>
          <w:b/>
          <w:color w:val="auto"/>
          <w:spacing w:val="0"/>
          <w:sz w:val="22"/>
          <w:szCs w:val="22"/>
        </w:rPr>
      </w:pPr>
      <w:r w:rsidRPr="007209F4">
        <w:rPr>
          <w:rFonts w:eastAsia="MS Mincho" w:cs="Arial"/>
          <w:b/>
          <w:color w:val="auto"/>
          <w:spacing w:val="0"/>
          <w:sz w:val="22"/>
          <w:szCs w:val="22"/>
        </w:rPr>
        <w:t>Rationale</w:t>
      </w:r>
    </w:p>
    <w:p w14:paraId="3219FF5F" w14:textId="77777777" w:rsidR="00D86027" w:rsidRPr="00D86027" w:rsidRDefault="00D86027" w:rsidP="00D86027">
      <w:pPr>
        <w:rPr>
          <w:rFonts w:ascii="Arial" w:eastAsia="MS Mincho" w:hAnsi="Arial" w:cs="Arial"/>
          <w:sz w:val="20"/>
          <w:szCs w:val="20"/>
          <w:lang w:val="en-AU"/>
        </w:rPr>
      </w:pPr>
      <w:r w:rsidRPr="00D86027">
        <w:rPr>
          <w:rFonts w:ascii="Arial" w:eastAsia="MS Mincho" w:hAnsi="Arial" w:cs="Arial"/>
          <w:sz w:val="20"/>
          <w:szCs w:val="20"/>
          <w:lang w:val="en-AU"/>
        </w:rPr>
        <w:t xml:space="preserve">The sun’s ultraviolet (UV) radiation is the main cause of skin cancer. UV damage also causes sunburn, tanning, premature ageing and eye damage. Australia has one of the highest rates of skin cancer in the world. Two in three Australians will develop some form of skin cancer before the age of 70. </w:t>
      </w:r>
    </w:p>
    <w:p w14:paraId="2A66A832" w14:textId="77777777" w:rsidR="00A478A2" w:rsidRPr="005567C5" w:rsidRDefault="00A478A2" w:rsidP="007209F4">
      <w:pPr>
        <w:rPr>
          <w:rFonts w:ascii="Arial" w:eastAsia="MS Mincho" w:hAnsi="Arial" w:cs="Arial"/>
          <w:sz w:val="20"/>
          <w:szCs w:val="20"/>
        </w:rPr>
      </w:pPr>
    </w:p>
    <w:p w14:paraId="3F4F57FC" w14:textId="77777777" w:rsidR="00D86027" w:rsidRPr="00D86027" w:rsidRDefault="00D86027" w:rsidP="00D86027">
      <w:pPr>
        <w:rPr>
          <w:rFonts w:ascii="Arial" w:eastAsia="MS Mincho" w:hAnsi="Arial" w:cs="Arial"/>
          <w:sz w:val="20"/>
          <w:szCs w:val="20"/>
          <w:lang w:val="en-AU"/>
        </w:rPr>
      </w:pPr>
      <w:r w:rsidRPr="00D86027">
        <w:rPr>
          <w:rFonts w:ascii="Arial" w:eastAsia="MS Mincho" w:hAnsi="Arial" w:cs="Arial"/>
          <w:sz w:val="20"/>
          <w:szCs w:val="20"/>
          <w:lang w:val="en-AU"/>
        </w:rPr>
        <w:t xml:space="preserve">Sunburn and other UV damage is common </w:t>
      </w:r>
      <w:r w:rsidR="00597DCA">
        <w:rPr>
          <w:rFonts w:ascii="Arial" w:eastAsia="MS Mincho" w:hAnsi="Arial" w:cs="Arial"/>
          <w:sz w:val="20"/>
          <w:szCs w:val="20"/>
          <w:lang w:val="en-AU"/>
        </w:rPr>
        <w:t>when people are engaged in outdoor activities and</w:t>
      </w:r>
      <w:r w:rsidRPr="00D86027">
        <w:rPr>
          <w:rFonts w:ascii="Arial" w:eastAsia="MS Mincho" w:hAnsi="Arial" w:cs="Arial"/>
          <w:sz w:val="20"/>
          <w:szCs w:val="20"/>
          <w:lang w:val="en-AU"/>
        </w:rPr>
        <w:t xml:space="preserve"> exposed to the sun’s UV radiation for long periods of time. </w:t>
      </w:r>
    </w:p>
    <w:p w14:paraId="61EF45DF" w14:textId="77777777" w:rsidR="00D86027" w:rsidRPr="00D86027" w:rsidRDefault="00D86027" w:rsidP="00D86027">
      <w:pPr>
        <w:rPr>
          <w:rFonts w:ascii="Arial" w:eastAsia="MS Mincho" w:hAnsi="Arial" w:cs="Arial"/>
          <w:sz w:val="20"/>
          <w:szCs w:val="20"/>
          <w:lang w:val="en-AU"/>
        </w:rPr>
      </w:pPr>
    </w:p>
    <w:p w14:paraId="3358685C" w14:textId="77777777" w:rsidR="00A478A2" w:rsidRPr="007209F4" w:rsidRDefault="00A478A2" w:rsidP="007209F4">
      <w:pPr>
        <w:pStyle w:val="ListParagraph"/>
        <w:spacing w:after="0" w:line="240" w:lineRule="auto"/>
        <w:ind w:left="0"/>
        <w:rPr>
          <w:rFonts w:eastAsia="MS Mincho" w:cs="Arial"/>
          <w:color w:val="auto"/>
          <w:szCs w:val="22"/>
          <w:lang w:eastAsia="en-US"/>
        </w:rPr>
      </w:pPr>
      <w:r w:rsidRPr="007209F4">
        <w:rPr>
          <w:rFonts w:eastAsia="MS Mincho" w:cs="Arial"/>
          <w:b/>
          <w:szCs w:val="22"/>
        </w:rPr>
        <w:t>Sun protection times</w:t>
      </w:r>
    </w:p>
    <w:p w14:paraId="61A85DEC" w14:textId="77777777" w:rsidR="00597DCA" w:rsidRPr="00597DCA" w:rsidRDefault="00597DCA" w:rsidP="00597DCA">
      <w:pPr>
        <w:keepNext/>
        <w:numPr>
          <w:ilvl w:val="0"/>
          <w:numId w:val="4"/>
        </w:numPr>
        <w:spacing w:after="140" w:line="216" w:lineRule="auto"/>
        <w:outlineLvl w:val="3"/>
        <w:rPr>
          <w:rFonts w:ascii="Arial" w:eastAsia="MS Mincho" w:hAnsi="Arial" w:cs="Arial"/>
          <w:sz w:val="20"/>
          <w:szCs w:val="20"/>
          <w:lang w:val="en-AU"/>
        </w:rPr>
      </w:pPr>
      <w:r w:rsidRPr="00597DCA">
        <w:rPr>
          <w:rFonts w:ascii="Arial" w:eastAsia="MS Mincho" w:hAnsi="Arial" w:cs="Arial"/>
          <w:sz w:val="20"/>
          <w:szCs w:val="20"/>
          <w:lang w:val="en-AU"/>
        </w:rPr>
        <w:t>The sun protection times from the Bureau of Meteorology forecast the time of day UV levels are due to reach 3 or higher. At these levels, sun protection is recommended for all skin types. In Victoria, UV levels regularly reach 3 or higher from mid-August to the end of April.</w:t>
      </w:r>
    </w:p>
    <w:p w14:paraId="13281209" w14:textId="77777777" w:rsidR="00597DCA" w:rsidRDefault="00597DCA" w:rsidP="00597DCA">
      <w:pPr>
        <w:keepNext/>
        <w:numPr>
          <w:ilvl w:val="0"/>
          <w:numId w:val="4"/>
        </w:numPr>
        <w:spacing w:after="140" w:line="216" w:lineRule="auto"/>
        <w:outlineLvl w:val="3"/>
        <w:rPr>
          <w:rFonts w:ascii="Arial" w:eastAsia="MS Mincho" w:hAnsi="Arial" w:cs="Arial"/>
          <w:sz w:val="20"/>
          <w:szCs w:val="20"/>
          <w:lang w:val="en-AU"/>
        </w:rPr>
      </w:pPr>
      <w:r w:rsidRPr="00597DCA">
        <w:rPr>
          <w:rFonts w:ascii="Arial" w:eastAsia="MS Mincho" w:hAnsi="Arial" w:cs="Arial"/>
          <w:sz w:val="20"/>
          <w:szCs w:val="20"/>
          <w:lang w:val="en-AU"/>
        </w:rPr>
        <w:t xml:space="preserve">A combination of sun protection measures are needed during the daily local sun protection times. </w:t>
      </w:r>
    </w:p>
    <w:p w14:paraId="03489AF2" w14:textId="77777777" w:rsidR="00597DCA" w:rsidRPr="00597DCA" w:rsidRDefault="00597DCA" w:rsidP="00597DCA">
      <w:pPr>
        <w:pStyle w:val="ListBullet"/>
        <w:keepNext/>
        <w:numPr>
          <w:ilvl w:val="0"/>
          <w:numId w:val="4"/>
        </w:numPr>
        <w:spacing w:after="140" w:line="216" w:lineRule="auto"/>
        <w:outlineLvl w:val="3"/>
        <w:rPr>
          <w:rFonts w:eastAsia="MS Mincho" w:cs="Arial"/>
          <w:lang w:val="en-AU"/>
        </w:rPr>
      </w:pPr>
      <w:r>
        <w:t>T</w:t>
      </w:r>
      <w:r w:rsidRPr="000423E6">
        <w:t>o assist with the implementation of this policy</w:t>
      </w:r>
      <w:r>
        <w:t>, coordinators</w:t>
      </w:r>
      <w:r w:rsidR="00CC6A2D">
        <w:t xml:space="preserve">, </w:t>
      </w:r>
      <w:proofErr w:type="spellStart"/>
      <w:r w:rsidR="00CC6A2D">
        <w:t>organisers</w:t>
      </w:r>
      <w:proofErr w:type="spellEnd"/>
      <w:r w:rsidRPr="000423E6">
        <w:t xml:space="preserve"> and participants are encouraged to access the daily local sun protection times at </w:t>
      </w:r>
      <w:r w:rsidRPr="00597DCA">
        <w:rPr>
          <w:color w:val="0000FF"/>
          <w:u w:val="single"/>
        </w:rPr>
        <w:t>sunsmart.com.au</w:t>
      </w:r>
      <w:r w:rsidRPr="000423E6">
        <w:t xml:space="preserve">, on the free SunSmart app or </w:t>
      </w:r>
      <w:r>
        <w:t xml:space="preserve">SunSmart widget (on the club website) and </w:t>
      </w:r>
      <w:r w:rsidRPr="000423E6">
        <w:t>in the weather section of the newspaper.</w:t>
      </w:r>
      <w:r>
        <w:t xml:space="preserve"> </w:t>
      </w:r>
    </w:p>
    <w:p w14:paraId="136CE7D2" w14:textId="77777777" w:rsidR="00A478A2" w:rsidRPr="007209F4" w:rsidRDefault="00A478A2" w:rsidP="007209F4">
      <w:pPr>
        <w:rPr>
          <w:rFonts w:ascii="Arial" w:eastAsia="MS Mincho" w:hAnsi="Arial" w:cs="Arial"/>
          <w:b/>
          <w:sz w:val="22"/>
          <w:szCs w:val="22"/>
        </w:rPr>
      </w:pPr>
      <w:r w:rsidRPr="007209F4">
        <w:rPr>
          <w:rFonts w:ascii="Arial" w:eastAsia="MS Mincho" w:hAnsi="Arial" w:cs="Arial"/>
          <w:b/>
          <w:sz w:val="22"/>
          <w:szCs w:val="22"/>
        </w:rPr>
        <w:t>Outdoor events and activities modifications (including a cancellation policy)</w:t>
      </w:r>
    </w:p>
    <w:p w14:paraId="540615B8" w14:textId="77777777" w:rsidR="00A478A2" w:rsidRPr="005567C5" w:rsidRDefault="00A478A2" w:rsidP="007209F4">
      <w:pPr>
        <w:pStyle w:val="ListBullet"/>
      </w:pPr>
      <w:r w:rsidRPr="005567C5">
        <w:t xml:space="preserve">Where possible, outdoor events and activities are scheduled to minimise overexposure to UV and heat. </w:t>
      </w:r>
    </w:p>
    <w:p w14:paraId="087C07B1" w14:textId="77777777" w:rsidR="00A478A2" w:rsidRPr="005567C5" w:rsidRDefault="00A478A2" w:rsidP="007209F4">
      <w:pPr>
        <w:pStyle w:val="ListBullet"/>
      </w:pPr>
      <w:r w:rsidRPr="005567C5">
        <w:t>Outdoor events or activities are cancelled when high risk conditions are forecast.</w:t>
      </w:r>
    </w:p>
    <w:p w14:paraId="193FCE98" w14:textId="77777777" w:rsidR="00A478A2" w:rsidRPr="005567C5" w:rsidRDefault="00A478A2" w:rsidP="007209F4">
      <w:pPr>
        <w:rPr>
          <w:rFonts w:ascii="Arial" w:eastAsia="MS Mincho" w:hAnsi="Arial" w:cs="Arial"/>
          <w:sz w:val="20"/>
          <w:szCs w:val="20"/>
        </w:rPr>
      </w:pPr>
    </w:p>
    <w:p w14:paraId="3FE56706" w14:textId="77777777" w:rsidR="00A478A2" w:rsidRPr="005567C5" w:rsidRDefault="00A478A2" w:rsidP="007209F4">
      <w:pPr>
        <w:rPr>
          <w:rFonts w:ascii="Arial" w:eastAsia="MS Mincho" w:hAnsi="Arial" w:cs="Arial"/>
          <w:sz w:val="20"/>
          <w:szCs w:val="20"/>
        </w:rPr>
      </w:pPr>
      <w:r w:rsidRPr="005567C5">
        <w:rPr>
          <w:rFonts w:ascii="Arial" w:eastAsia="MS Mincho" w:hAnsi="Arial" w:cs="Arial"/>
          <w:sz w:val="20"/>
          <w:szCs w:val="20"/>
        </w:rPr>
        <w:t>Where it is not possible to reschedule or cancel events and activities, the following steps are taken to minimise the risk of overexposure to UV and heat illness:</w:t>
      </w:r>
    </w:p>
    <w:p w14:paraId="5EAE27CC" w14:textId="77777777" w:rsidR="00A478A2" w:rsidRPr="005567C5" w:rsidRDefault="00A478A2" w:rsidP="007209F4">
      <w:pPr>
        <w:pStyle w:val="ListBullet"/>
      </w:pPr>
      <w:r w:rsidRPr="005567C5">
        <w:t>The duration of the outdoor activity is reduced.</w:t>
      </w:r>
    </w:p>
    <w:p w14:paraId="5A39960C" w14:textId="77777777" w:rsidR="00A478A2" w:rsidRPr="005567C5" w:rsidRDefault="00A478A2" w:rsidP="007209F4">
      <w:pPr>
        <w:pStyle w:val="ListBullet"/>
      </w:pPr>
      <w:r w:rsidRPr="005567C5">
        <w:t>Activities start earlier in the morning or later in the evening.</w:t>
      </w:r>
    </w:p>
    <w:p w14:paraId="6E3E3B80" w14:textId="77777777" w:rsidR="00A478A2" w:rsidRPr="005567C5" w:rsidRDefault="00A478A2" w:rsidP="007209F4">
      <w:pPr>
        <w:pStyle w:val="ListBullet"/>
      </w:pPr>
      <w:r w:rsidRPr="005567C5">
        <w:t xml:space="preserve">Water is provided. </w:t>
      </w:r>
    </w:p>
    <w:p w14:paraId="647D81FA" w14:textId="77777777" w:rsidR="00A478A2" w:rsidRPr="005567C5" w:rsidRDefault="00A478A2" w:rsidP="007209F4">
      <w:pPr>
        <w:pStyle w:val="ListBullet"/>
      </w:pPr>
      <w:r w:rsidRPr="005567C5">
        <w:t>Shade is provided or the activity is held at an alternative, indoor venue, where possible.</w:t>
      </w:r>
    </w:p>
    <w:p w14:paraId="3DF043FD" w14:textId="77777777" w:rsidR="00A478A2" w:rsidRPr="005567C5" w:rsidRDefault="00A478A2" w:rsidP="007209F4">
      <w:pPr>
        <w:pStyle w:val="ListBullet"/>
      </w:pPr>
      <w:r w:rsidRPr="005567C5">
        <w:t xml:space="preserve">Leaders and </w:t>
      </w:r>
      <w:proofErr w:type="spellStart"/>
      <w:r w:rsidRPr="005567C5">
        <w:t>organisers</w:t>
      </w:r>
      <w:proofErr w:type="spellEnd"/>
      <w:r w:rsidRPr="005567C5">
        <w:t xml:space="preserve"> act as role models by wearing sun-protective clothing and hats, applying sunscreen and seeking shade wherever possible.</w:t>
      </w:r>
    </w:p>
    <w:p w14:paraId="456D1787" w14:textId="77777777" w:rsidR="00A478A2" w:rsidRPr="005567C5" w:rsidRDefault="00A478A2" w:rsidP="007209F4">
      <w:pPr>
        <w:ind w:left="709" w:hanging="283"/>
        <w:rPr>
          <w:rFonts w:ascii="Arial" w:eastAsia="MS Mincho" w:hAnsi="Arial" w:cs="Arial"/>
          <w:sz w:val="20"/>
          <w:szCs w:val="20"/>
        </w:rPr>
      </w:pPr>
    </w:p>
    <w:p w14:paraId="052C6EFD" w14:textId="77777777" w:rsidR="00A478A2" w:rsidRDefault="00A478A2" w:rsidP="005567C5">
      <w:pPr>
        <w:rPr>
          <w:rFonts w:ascii="Arial" w:eastAsia="MS Mincho" w:hAnsi="Arial" w:cs="Arial"/>
          <w:b/>
          <w:sz w:val="22"/>
          <w:szCs w:val="22"/>
        </w:rPr>
      </w:pPr>
      <w:r w:rsidRPr="007209F4">
        <w:rPr>
          <w:rFonts w:ascii="Arial" w:eastAsia="MS Mincho" w:hAnsi="Arial" w:cs="Arial"/>
          <w:b/>
          <w:sz w:val="22"/>
          <w:szCs w:val="22"/>
        </w:rPr>
        <w:t>Sun protection measures (for during sun protection times)</w:t>
      </w:r>
    </w:p>
    <w:p w14:paraId="14AA8454" w14:textId="77777777" w:rsidR="005567C5" w:rsidRPr="007209F4" w:rsidRDefault="005567C5" w:rsidP="005567C5">
      <w:pPr>
        <w:rPr>
          <w:rFonts w:ascii="Arial" w:eastAsia="MS Mincho" w:hAnsi="Arial" w:cs="Arial"/>
          <w:b/>
          <w:sz w:val="22"/>
          <w:szCs w:val="22"/>
        </w:rPr>
      </w:pPr>
    </w:p>
    <w:p w14:paraId="6CA348A1" w14:textId="77777777" w:rsidR="00A478A2" w:rsidRPr="007209F4" w:rsidRDefault="00A478A2" w:rsidP="007209F4">
      <w:pPr>
        <w:numPr>
          <w:ilvl w:val="0"/>
          <w:numId w:val="2"/>
        </w:numPr>
        <w:rPr>
          <w:rFonts w:ascii="Arial" w:eastAsia="MS Mincho" w:hAnsi="Arial" w:cs="Arial"/>
          <w:b/>
          <w:sz w:val="22"/>
          <w:szCs w:val="22"/>
        </w:rPr>
      </w:pPr>
      <w:r w:rsidRPr="007209F4">
        <w:rPr>
          <w:rFonts w:ascii="Arial" w:eastAsia="MS Mincho" w:hAnsi="Arial" w:cs="Arial"/>
          <w:b/>
          <w:sz w:val="22"/>
          <w:szCs w:val="22"/>
        </w:rPr>
        <w:t xml:space="preserve">Clothing </w:t>
      </w:r>
    </w:p>
    <w:p w14:paraId="4F263895" w14:textId="77777777" w:rsidR="00A478A2" w:rsidRPr="007209F4" w:rsidRDefault="00A478A2" w:rsidP="007209F4">
      <w:pPr>
        <w:pStyle w:val="ListBullet"/>
      </w:pPr>
      <w:r w:rsidRPr="007209F4">
        <w:t xml:space="preserve">Sun-protective clothing is included as part of the uniform. </w:t>
      </w:r>
    </w:p>
    <w:p w14:paraId="08557BC8" w14:textId="77777777" w:rsidR="00A478A2" w:rsidRPr="007209F4" w:rsidRDefault="00A478A2" w:rsidP="007209F4">
      <w:pPr>
        <w:pStyle w:val="ListBullet"/>
      </w:pPr>
      <w:r w:rsidRPr="007209F4">
        <w:t>Tops are made from UPF (UV protection factor) 50+ material and have long sleeves and a collar.</w:t>
      </w:r>
    </w:p>
    <w:p w14:paraId="527A5E5A" w14:textId="77777777" w:rsidR="00A478A2" w:rsidRPr="007209F4" w:rsidRDefault="00A478A2" w:rsidP="007209F4">
      <w:pPr>
        <w:pStyle w:val="ListBullet"/>
      </w:pPr>
      <w:r w:rsidRPr="007209F4">
        <w:t>Tops are loose</w:t>
      </w:r>
      <w:r w:rsidR="00597DCA">
        <w:t>-</w:t>
      </w:r>
      <w:r w:rsidRPr="007209F4">
        <w:t>fitting and lightweight.</w:t>
      </w:r>
    </w:p>
    <w:p w14:paraId="3B829377" w14:textId="77777777" w:rsidR="00A478A2" w:rsidRPr="007209F4" w:rsidRDefault="00A478A2" w:rsidP="007209F4">
      <w:pPr>
        <w:pStyle w:val="ListBullet"/>
      </w:pPr>
      <w:r w:rsidRPr="007209F4">
        <w:t xml:space="preserve">Where the uniform does not provide adequate sun protection, participants are reminded to apply SPF30 </w:t>
      </w:r>
      <w:r w:rsidR="00597DCA">
        <w:t>(</w:t>
      </w:r>
      <w:r w:rsidRPr="007209F4">
        <w:t>or higher</w:t>
      </w:r>
      <w:r w:rsidR="00597DCA">
        <w:t>)</w:t>
      </w:r>
      <w:r w:rsidRPr="007209F4">
        <w:t xml:space="preserve"> </w:t>
      </w:r>
      <w:r w:rsidR="00597DCA">
        <w:t>broad-spectrum, water-resistant sunscreen to all exposed skin</w:t>
      </w:r>
      <w:r w:rsidRPr="007209F4">
        <w:t>.</w:t>
      </w:r>
    </w:p>
    <w:p w14:paraId="1B5FFDDF" w14:textId="77777777" w:rsidR="00597DCA" w:rsidRDefault="00597DCA" w:rsidP="00597DCA">
      <w:pPr>
        <w:ind w:left="360"/>
        <w:rPr>
          <w:rFonts w:ascii="Arial" w:eastAsia="MS Mincho" w:hAnsi="Arial" w:cs="Arial"/>
          <w:b/>
          <w:sz w:val="22"/>
          <w:szCs w:val="22"/>
        </w:rPr>
      </w:pPr>
    </w:p>
    <w:p w14:paraId="4C9B0BFC" w14:textId="77777777" w:rsidR="00A478A2" w:rsidRPr="007209F4" w:rsidRDefault="00A478A2" w:rsidP="007209F4">
      <w:pPr>
        <w:numPr>
          <w:ilvl w:val="0"/>
          <w:numId w:val="2"/>
        </w:numPr>
        <w:rPr>
          <w:rFonts w:ascii="Arial" w:eastAsia="MS Mincho" w:hAnsi="Arial" w:cs="Arial"/>
          <w:b/>
          <w:sz w:val="22"/>
          <w:szCs w:val="22"/>
        </w:rPr>
      </w:pPr>
      <w:r w:rsidRPr="007209F4">
        <w:rPr>
          <w:rFonts w:ascii="Arial" w:eastAsia="MS Mincho" w:hAnsi="Arial" w:cs="Arial"/>
          <w:b/>
          <w:sz w:val="22"/>
          <w:szCs w:val="22"/>
        </w:rPr>
        <w:t>Sunscreen</w:t>
      </w:r>
    </w:p>
    <w:p w14:paraId="73279052" w14:textId="77777777" w:rsidR="00A478A2" w:rsidRPr="007209F4" w:rsidRDefault="00A478A2" w:rsidP="007209F4">
      <w:pPr>
        <w:pStyle w:val="ListBullet"/>
      </w:pPr>
      <w:r w:rsidRPr="007209F4">
        <w:t xml:space="preserve">SPF30 </w:t>
      </w:r>
      <w:r w:rsidR="00597DCA">
        <w:t>(</w:t>
      </w:r>
      <w:r w:rsidRPr="007209F4">
        <w:t>or higher</w:t>
      </w:r>
      <w:r w:rsidR="00597DCA">
        <w:t>)</w:t>
      </w:r>
      <w:r w:rsidRPr="007209F4">
        <w:t xml:space="preserve"> broad-spectrum, water-resistant sunscreen is promoted and/or provided to participants. </w:t>
      </w:r>
    </w:p>
    <w:p w14:paraId="4FD88875" w14:textId="77777777" w:rsidR="00A478A2" w:rsidRPr="007209F4" w:rsidRDefault="00A478A2" w:rsidP="007209F4">
      <w:pPr>
        <w:pStyle w:val="ListBullet"/>
      </w:pPr>
      <w:r w:rsidRPr="007209F4">
        <w:t xml:space="preserve">Participants are encouraged to apply sunscreen 20 minutes before going outside and to re-apply every two hours or immediately after </w:t>
      </w:r>
      <w:r w:rsidR="00597DCA">
        <w:t xml:space="preserve">sweating, </w:t>
      </w:r>
      <w:r w:rsidRPr="007209F4">
        <w:t>swimming or toweling dry.</w:t>
      </w:r>
    </w:p>
    <w:p w14:paraId="40F7D548" w14:textId="77777777" w:rsidR="00A478A2" w:rsidRPr="007209F4" w:rsidRDefault="00A478A2" w:rsidP="007209F4">
      <w:pPr>
        <w:pStyle w:val="ListBullet"/>
      </w:pPr>
      <w:r w:rsidRPr="007209F4">
        <w:t>Sunscreen is stored below 30°C and replaced once it has passed the use-by-date.</w:t>
      </w:r>
    </w:p>
    <w:p w14:paraId="7EBE10C1" w14:textId="77777777" w:rsidR="00A478A2" w:rsidRPr="007209F4" w:rsidRDefault="00A478A2" w:rsidP="007209F4">
      <w:pPr>
        <w:pStyle w:val="ListBullet"/>
      </w:pPr>
      <w:r w:rsidRPr="007209F4">
        <w:t>Participants are encouraged to apply a generous amount of sunscreen (the equivalent of one teaspoon per limb).</w:t>
      </w:r>
    </w:p>
    <w:p w14:paraId="5C95C801" w14:textId="77777777" w:rsidR="00A478A2" w:rsidRPr="007209F4" w:rsidRDefault="00A478A2" w:rsidP="007209F4">
      <w:pPr>
        <w:pStyle w:val="ListBullet"/>
      </w:pPr>
      <w:r w:rsidRPr="007209F4">
        <w:t xml:space="preserve">The first-aid kit includes a supply of SPF30 </w:t>
      </w:r>
      <w:r w:rsidR="00AB6890">
        <w:t>(</w:t>
      </w:r>
      <w:r w:rsidRPr="007209F4">
        <w:t>or higher</w:t>
      </w:r>
      <w:r w:rsidR="00AB6890">
        <w:t>)</w:t>
      </w:r>
      <w:r w:rsidRPr="007209F4">
        <w:t xml:space="preserve"> broad-spectrum, water-resistant sunscreen.</w:t>
      </w:r>
    </w:p>
    <w:p w14:paraId="7926ACFF" w14:textId="77777777" w:rsidR="00A478A2" w:rsidRPr="007209F4" w:rsidRDefault="00A478A2" w:rsidP="007209F4">
      <w:pPr>
        <w:ind w:left="709" w:hanging="709"/>
        <w:rPr>
          <w:rFonts w:ascii="Arial" w:eastAsia="MS Mincho" w:hAnsi="Arial" w:cs="Arial"/>
          <w:b/>
          <w:sz w:val="22"/>
          <w:szCs w:val="22"/>
        </w:rPr>
      </w:pPr>
    </w:p>
    <w:p w14:paraId="5BC79C49" w14:textId="77777777" w:rsidR="00A478A2" w:rsidRPr="007209F4" w:rsidRDefault="00A478A2" w:rsidP="007209F4">
      <w:pPr>
        <w:numPr>
          <w:ilvl w:val="0"/>
          <w:numId w:val="2"/>
        </w:numPr>
        <w:rPr>
          <w:rFonts w:ascii="Arial" w:eastAsia="MS Mincho" w:hAnsi="Arial" w:cs="Arial"/>
          <w:b/>
          <w:sz w:val="22"/>
          <w:szCs w:val="22"/>
        </w:rPr>
      </w:pPr>
      <w:r w:rsidRPr="007209F4">
        <w:rPr>
          <w:rFonts w:ascii="Arial" w:eastAsia="MS Mincho" w:hAnsi="Arial" w:cs="Arial"/>
          <w:b/>
          <w:sz w:val="22"/>
          <w:szCs w:val="22"/>
        </w:rPr>
        <w:t>Hats</w:t>
      </w:r>
    </w:p>
    <w:p w14:paraId="13C37ADB" w14:textId="77777777" w:rsidR="00AB6890" w:rsidRPr="00AB6890" w:rsidRDefault="00A478A2" w:rsidP="007209F4">
      <w:pPr>
        <w:pStyle w:val="ListBullet"/>
        <w:rPr>
          <w:rFonts w:eastAsia="MS Mincho"/>
          <w:b/>
        </w:rPr>
      </w:pPr>
      <w:r w:rsidRPr="007209F4">
        <w:t>Wide-brimmed or bucket style hats are included as part of the uniform</w:t>
      </w:r>
      <w:r w:rsidR="00AB6890">
        <w:t>.</w:t>
      </w:r>
    </w:p>
    <w:p w14:paraId="4D4CF155" w14:textId="77777777" w:rsidR="00A478A2" w:rsidRPr="007209F4" w:rsidRDefault="00AB6890" w:rsidP="007209F4">
      <w:pPr>
        <w:pStyle w:val="ListBullet"/>
        <w:rPr>
          <w:rFonts w:eastAsia="MS Mincho"/>
          <w:b/>
        </w:rPr>
      </w:pPr>
      <w:r>
        <w:lastRenderedPageBreak/>
        <w:t>C</w:t>
      </w:r>
      <w:r w:rsidR="00A478A2" w:rsidRPr="007209F4">
        <w:t>aps and visors do not provide adequate sun protection to the face, ears and neck and are not recommended.</w:t>
      </w:r>
    </w:p>
    <w:p w14:paraId="1BD3388D" w14:textId="77777777" w:rsidR="00A478A2" w:rsidRPr="007209F4" w:rsidRDefault="00A478A2" w:rsidP="007209F4">
      <w:pPr>
        <w:pStyle w:val="ListBullet"/>
        <w:numPr>
          <w:ilvl w:val="0"/>
          <w:numId w:val="0"/>
        </w:numPr>
        <w:ind w:left="360"/>
      </w:pPr>
    </w:p>
    <w:p w14:paraId="112D3791" w14:textId="77777777" w:rsidR="00A478A2" w:rsidRPr="007209F4" w:rsidRDefault="00A478A2" w:rsidP="007209F4">
      <w:pPr>
        <w:numPr>
          <w:ilvl w:val="0"/>
          <w:numId w:val="2"/>
        </w:numPr>
        <w:rPr>
          <w:rFonts w:ascii="Arial" w:eastAsia="MS Mincho" w:hAnsi="Arial" w:cs="Arial"/>
          <w:b/>
          <w:sz w:val="22"/>
          <w:szCs w:val="22"/>
        </w:rPr>
      </w:pPr>
      <w:r w:rsidRPr="007209F4">
        <w:rPr>
          <w:rFonts w:ascii="Arial" w:eastAsia="MS Mincho" w:hAnsi="Arial" w:cs="Arial"/>
          <w:b/>
          <w:sz w:val="22"/>
          <w:szCs w:val="22"/>
        </w:rPr>
        <w:t>Shade</w:t>
      </w:r>
    </w:p>
    <w:p w14:paraId="0EB96DF3" w14:textId="77777777" w:rsidR="00A478A2" w:rsidRPr="007209F4" w:rsidRDefault="00A478A2" w:rsidP="007209F4">
      <w:pPr>
        <w:pStyle w:val="ListBullet"/>
      </w:pPr>
      <w:r w:rsidRPr="007209F4">
        <w:t>An assessment of existing shade has been conducted at outdoor venues.</w:t>
      </w:r>
    </w:p>
    <w:p w14:paraId="7ABBC68F" w14:textId="77777777" w:rsidR="00A478A2" w:rsidRPr="007209F4" w:rsidRDefault="00A478A2" w:rsidP="007209F4">
      <w:pPr>
        <w:pStyle w:val="ListBullet"/>
      </w:pPr>
      <w:r w:rsidRPr="007209F4">
        <w:t xml:space="preserve">When not active outside, participants are able to rest in shaded areas. </w:t>
      </w:r>
    </w:p>
    <w:p w14:paraId="10BD6080" w14:textId="77777777" w:rsidR="00A478A2" w:rsidRPr="007209F4" w:rsidRDefault="00A478A2" w:rsidP="007209F4">
      <w:pPr>
        <w:pStyle w:val="ListBullet"/>
      </w:pPr>
      <w:r w:rsidRPr="007209F4">
        <w:t>Where there is insufficient natural or built shade, temporary shade structures are provided or participants are notified to bring their own temporary shade (e.g. tents or umbrellas).</w:t>
      </w:r>
    </w:p>
    <w:p w14:paraId="4C2BCE6A" w14:textId="77777777" w:rsidR="00A478A2" w:rsidRPr="007209F4" w:rsidRDefault="006A0D21" w:rsidP="007209F4">
      <w:pPr>
        <w:pStyle w:val="ListBullet"/>
      </w:pPr>
      <w:r>
        <w:t>Shade</w:t>
      </w:r>
      <w:r w:rsidR="00A478A2" w:rsidRPr="007209F4">
        <w:t xml:space="preserve"> from buildings, trees and other structures is </w:t>
      </w:r>
      <w:r>
        <w:t>used</w:t>
      </w:r>
      <w:r w:rsidR="00A478A2" w:rsidRPr="007209F4">
        <w:t xml:space="preserve"> where possible </w:t>
      </w:r>
    </w:p>
    <w:p w14:paraId="479A9006" w14:textId="77777777" w:rsidR="00A478A2" w:rsidRPr="007209F4" w:rsidRDefault="00A478A2" w:rsidP="007209F4">
      <w:pPr>
        <w:pStyle w:val="ListBullet"/>
      </w:pPr>
      <w:r w:rsidRPr="007209F4">
        <w:t xml:space="preserve">Presentation ceremony areas are protected by shade. </w:t>
      </w:r>
    </w:p>
    <w:p w14:paraId="0F941604" w14:textId="77777777" w:rsidR="00A478A2" w:rsidRPr="007209F4" w:rsidRDefault="00A478A2" w:rsidP="007209F4">
      <w:pPr>
        <w:pStyle w:val="ListBullet"/>
      </w:pPr>
      <w:r w:rsidRPr="007209F4">
        <w:t xml:space="preserve">The schedule allows for participants in outdoor activities to rotate to cooler, shaded areas. </w:t>
      </w:r>
    </w:p>
    <w:p w14:paraId="3F1D5724" w14:textId="77777777" w:rsidR="00A478A2" w:rsidRPr="007209F4" w:rsidRDefault="00A478A2" w:rsidP="007209F4">
      <w:pPr>
        <w:pStyle w:val="ListBullet"/>
        <w:numPr>
          <w:ilvl w:val="0"/>
          <w:numId w:val="0"/>
        </w:numPr>
        <w:ind w:left="360"/>
      </w:pPr>
    </w:p>
    <w:p w14:paraId="63A4E90D" w14:textId="77777777" w:rsidR="00A478A2" w:rsidRPr="007209F4" w:rsidRDefault="00A478A2" w:rsidP="007209F4">
      <w:pPr>
        <w:numPr>
          <w:ilvl w:val="0"/>
          <w:numId w:val="2"/>
        </w:numPr>
        <w:rPr>
          <w:rFonts w:ascii="Arial" w:hAnsi="Arial" w:cs="Arial"/>
          <w:b/>
          <w:sz w:val="22"/>
          <w:szCs w:val="22"/>
        </w:rPr>
      </w:pPr>
      <w:r w:rsidRPr="007209F4">
        <w:rPr>
          <w:rFonts w:ascii="Arial" w:eastAsia="MS Mincho" w:hAnsi="Arial" w:cs="Arial"/>
          <w:b/>
          <w:sz w:val="22"/>
          <w:szCs w:val="22"/>
        </w:rPr>
        <w:t>Sunglasses</w:t>
      </w:r>
    </w:p>
    <w:p w14:paraId="488D83EB" w14:textId="77777777" w:rsidR="00A478A2" w:rsidRPr="007209F4" w:rsidRDefault="00A478A2" w:rsidP="007209F4">
      <w:pPr>
        <w:pStyle w:val="ListBullet"/>
      </w:pPr>
      <w:r w:rsidRPr="007209F4">
        <w:t>Participants are advised to wear sunglasses that meet the Aust</w:t>
      </w:r>
      <w:r w:rsidR="00AB6890">
        <w:t>ralian standard (ASNZS 1067:2016</w:t>
      </w:r>
      <w:r w:rsidRPr="007209F4">
        <w:t>).</w:t>
      </w:r>
    </w:p>
    <w:p w14:paraId="780AB34C" w14:textId="77777777" w:rsidR="00A478A2" w:rsidRPr="007209F4" w:rsidRDefault="00A478A2" w:rsidP="007209F4">
      <w:pPr>
        <w:ind w:left="709" w:hanging="283"/>
        <w:rPr>
          <w:rFonts w:ascii="Arial" w:eastAsia="MS Mincho" w:hAnsi="Arial" w:cs="Arial"/>
          <w:sz w:val="22"/>
          <w:szCs w:val="22"/>
        </w:rPr>
      </w:pPr>
    </w:p>
    <w:p w14:paraId="4D8D5E26" w14:textId="77777777" w:rsidR="00A478A2" w:rsidRPr="007209F4" w:rsidRDefault="00A478A2" w:rsidP="007209F4">
      <w:pPr>
        <w:ind w:left="709" w:hanging="709"/>
        <w:rPr>
          <w:rFonts w:ascii="Arial" w:eastAsia="MS Mincho" w:hAnsi="Arial" w:cs="Arial"/>
          <w:b/>
          <w:sz w:val="22"/>
          <w:szCs w:val="22"/>
        </w:rPr>
      </w:pPr>
      <w:r w:rsidRPr="007209F4">
        <w:rPr>
          <w:rFonts w:ascii="Arial" w:eastAsia="MS Mincho" w:hAnsi="Arial" w:cs="Arial"/>
          <w:b/>
          <w:sz w:val="22"/>
          <w:szCs w:val="22"/>
        </w:rPr>
        <w:t>Education and information</w:t>
      </w:r>
    </w:p>
    <w:p w14:paraId="4361B53E" w14:textId="77777777" w:rsidR="00A478A2" w:rsidRPr="007209F4" w:rsidRDefault="00A478A2" w:rsidP="007209F4">
      <w:pPr>
        <w:pStyle w:val="ListBullet"/>
      </w:pPr>
      <w:r w:rsidRPr="007209F4">
        <w:t>The times when sun protection is required (as determined by daily sun protection times) are communicated to participants and spectators</w:t>
      </w:r>
      <w:r w:rsidR="006A0D21">
        <w:t>.</w:t>
      </w:r>
    </w:p>
    <w:p w14:paraId="1672D269" w14:textId="77777777" w:rsidR="00A478A2" w:rsidRPr="007209F4" w:rsidRDefault="00A478A2" w:rsidP="007209F4">
      <w:pPr>
        <w:ind w:left="709" w:hanging="709"/>
        <w:rPr>
          <w:rFonts w:ascii="Arial" w:eastAsia="MS Mincho" w:hAnsi="Arial" w:cs="Arial"/>
          <w:b/>
          <w:sz w:val="22"/>
          <w:szCs w:val="22"/>
        </w:rPr>
      </w:pPr>
    </w:p>
    <w:p w14:paraId="4DFEB32D" w14:textId="77777777" w:rsidR="00A478A2" w:rsidRPr="007209F4" w:rsidRDefault="00A478A2" w:rsidP="007209F4">
      <w:pPr>
        <w:ind w:left="709" w:hanging="709"/>
        <w:rPr>
          <w:rFonts w:ascii="Arial" w:eastAsia="MS Mincho" w:hAnsi="Arial" w:cs="Arial"/>
          <w:b/>
          <w:sz w:val="22"/>
          <w:szCs w:val="22"/>
        </w:rPr>
      </w:pPr>
      <w:r w:rsidRPr="007209F4">
        <w:rPr>
          <w:rFonts w:ascii="Arial" w:eastAsia="MS Mincho" w:hAnsi="Arial" w:cs="Arial"/>
          <w:b/>
          <w:sz w:val="22"/>
          <w:szCs w:val="22"/>
        </w:rPr>
        <w:t>Review</w:t>
      </w:r>
    </w:p>
    <w:p w14:paraId="3F2CA58E" w14:textId="77777777" w:rsidR="00A478A2" w:rsidRPr="007209F4" w:rsidRDefault="00A478A2" w:rsidP="007209F4">
      <w:pPr>
        <w:pStyle w:val="ListBullet"/>
      </w:pPr>
      <w:r w:rsidRPr="007209F4">
        <w:t xml:space="preserve">This SunSmart policy will be reviewed </w:t>
      </w:r>
      <w:r w:rsidR="00AB6890">
        <w:t>regularly</w:t>
      </w:r>
    </w:p>
    <w:p w14:paraId="2ED81B1E" w14:textId="096C978B" w:rsidR="00A478A2" w:rsidRDefault="00A478A2" w:rsidP="007209F4">
      <w:pPr>
        <w:pStyle w:val="ListBullet"/>
        <w:rPr>
          <w:rFonts w:eastAsia="MS Mincho"/>
        </w:rPr>
      </w:pPr>
      <w:r w:rsidRPr="007209F4">
        <w:rPr>
          <w:rFonts w:eastAsia="MS Mincho"/>
        </w:rPr>
        <w:t xml:space="preserve">This policy was last updated </w:t>
      </w:r>
      <w:r w:rsidR="00FE5F0D">
        <w:rPr>
          <w:rFonts w:eastAsia="MS Mincho"/>
        </w:rPr>
        <w:t>i</w:t>
      </w:r>
      <w:r w:rsidRPr="007209F4">
        <w:rPr>
          <w:rFonts w:eastAsia="MS Mincho"/>
        </w:rPr>
        <w:t>n</w:t>
      </w:r>
      <w:r w:rsidR="00FE5F0D">
        <w:rPr>
          <w:rFonts w:eastAsia="MS Mincho"/>
        </w:rPr>
        <w:t xml:space="preserve"> </w:t>
      </w:r>
      <w:r w:rsidR="00FE5F0D">
        <w:rPr>
          <w:rFonts w:eastAsia="MS Mincho"/>
        </w:rPr>
        <w:t>September 2020</w:t>
      </w:r>
      <w:r w:rsidRPr="007209F4">
        <w:rPr>
          <w:rFonts w:eastAsia="MS Mincho"/>
        </w:rPr>
        <w:t xml:space="preserve">. </w:t>
      </w:r>
    </w:p>
    <w:p w14:paraId="33952245" w14:textId="78FA3122" w:rsidR="00AB6890" w:rsidRPr="007209F4" w:rsidRDefault="00AB6890" w:rsidP="007209F4">
      <w:pPr>
        <w:pStyle w:val="ListBullet"/>
        <w:rPr>
          <w:rFonts w:eastAsia="MS Mincho"/>
        </w:rPr>
      </w:pPr>
      <w:r>
        <w:rPr>
          <w:rFonts w:eastAsia="MS Mincho"/>
        </w:rPr>
        <w:t xml:space="preserve">Next policy review: </w:t>
      </w:r>
      <w:r w:rsidR="00FE5F0D">
        <w:rPr>
          <w:rFonts w:eastAsia="MS Mincho"/>
        </w:rPr>
        <w:t>September 202</w:t>
      </w:r>
      <w:r w:rsidR="00FE5F0D">
        <w:rPr>
          <w:rFonts w:eastAsia="MS Mincho"/>
        </w:rPr>
        <w:t>3.</w:t>
      </w:r>
    </w:p>
    <w:p w14:paraId="7B5078C5" w14:textId="77777777" w:rsidR="006A0D21" w:rsidRDefault="006A0D21" w:rsidP="006A0D21">
      <w:pPr>
        <w:ind w:left="709" w:hanging="709"/>
        <w:rPr>
          <w:rFonts w:ascii="Arial" w:eastAsia="MS Mincho" w:hAnsi="Arial" w:cs="Arial"/>
          <w:b/>
          <w:sz w:val="22"/>
          <w:szCs w:val="22"/>
        </w:rPr>
      </w:pPr>
    </w:p>
    <w:p w14:paraId="59361740" w14:textId="77777777" w:rsidR="00E5274D" w:rsidRDefault="00E5274D" w:rsidP="006A0D21">
      <w:pPr>
        <w:ind w:left="709" w:hanging="709"/>
        <w:rPr>
          <w:rFonts w:ascii="Arial" w:eastAsia="MS Mincho" w:hAnsi="Arial" w:cs="Arial"/>
          <w:b/>
          <w:sz w:val="22"/>
          <w:szCs w:val="22"/>
        </w:rPr>
      </w:pPr>
    </w:p>
    <w:p w14:paraId="0B26CB7E" w14:textId="77777777" w:rsidR="00E5274D" w:rsidRDefault="00E5274D" w:rsidP="006A0D21">
      <w:pPr>
        <w:ind w:left="709" w:hanging="709"/>
        <w:rPr>
          <w:rFonts w:ascii="Arial" w:eastAsia="MS Mincho" w:hAnsi="Arial" w:cs="Arial"/>
          <w:b/>
          <w:sz w:val="22"/>
          <w:szCs w:val="22"/>
        </w:rPr>
      </w:pPr>
    </w:p>
    <w:p w14:paraId="6A59610F" w14:textId="77777777" w:rsidR="00E5274D" w:rsidRDefault="00E5274D" w:rsidP="006A0D21">
      <w:pPr>
        <w:ind w:left="709" w:hanging="709"/>
        <w:rPr>
          <w:rFonts w:ascii="Arial" w:eastAsia="MS Mincho" w:hAnsi="Arial" w:cs="Arial"/>
          <w:b/>
          <w:sz w:val="22"/>
          <w:szCs w:val="22"/>
        </w:rPr>
      </w:pPr>
    </w:p>
    <w:p w14:paraId="01ED76D0" w14:textId="77777777" w:rsidR="00E5274D" w:rsidRDefault="00E5274D" w:rsidP="006A0D21">
      <w:pPr>
        <w:ind w:left="709" w:hanging="709"/>
        <w:rPr>
          <w:rFonts w:ascii="Arial" w:eastAsia="MS Mincho" w:hAnsi="Arial" w:cs="Arial"/>
          <w:b/>
          <w:sz w:val="22"/>
          <w:szCs w:val="22"/>
        </w:rPr>
      </w:pPr>
    </w:p>
    <w:p w14:paraId="0DF3AE6E" w14:textId="77777777" w:rsidR="00E5274D" w:rsidRDefault="00E5274D" w:rsidP="006A0D21">
      <w:pPr>
        <w:ind w:left="709" w:hanging="709"/>
        <w:rPr>
          <w:rFonts w:ascii="Arial" w:eastAsia="MS Mincho" w:hAnsi="Arial" w:cs="Arial"/>
          <w:b/>
          <w:sz w:val="22"/>
          <w:szCs w:val="22"/>
        </w:rPr>
      </w:pPr>
    </w:p>
    <w:p w14:paraId="58777386" w14:textId="77777777" w:rsidR="00E5274D" w:rsidRDefault="00E5274D" w:rsidP="006A0D21">
      <w:pPr>
        <w:ind w:left="709" w:hanging="709"/>
        <w:rPr>
          <w:rFonts w:ascii="Arial" w:eastAsia="MS Mincho" w:hAnsi="Arial" w:cs="Arial"/>
          <w:b/>
          <w:sz w:val="22"/>
          <w:szCs w:val="22"/>
        </w:rPr>
      </w:pPr>
    </w:p>
    <w:p w14:paraId="7997CA0C" w14:textId="77777777" w:rsidR="00A478A2" w:rsidRPr="006A0D21" w:rsidRDefault="00A478A2" w:rsidP="006A0D21">
      <w:pPr>
        <w:ind w:left="709" w:hanging="709"/>
        <w:rPr>
          <w:rFonts w:ascii="Arial" w:eastAsia="MS Mincho" w:hAnsi="Arial" w:cs="Arial"/>
          <w:b/>
          <w:sz w:val="22"/>
          <w:szCs w:val="22"/>
        </w:rPr>
      </w:pPr>
      <w:r w:rsidRPr="006A0D21">
        <w:rPr>
          <w:rFonts w:ascii="Arial" w:eastAsia="MS Mincho" w:hAnsi="Arial" w:cs="Arial"/>
          <w:b/>
          <w:sz w:val="22"/>
          <w:szCs w:val="22"/>
        </w:rPr>
        <w:t>Relevant documents and links</w:t>
      </w:r>
    </w:p>
    <w:p w14:paraId="4F2F1D8D" w14:textId="77777777" w:rsidR="00A478A2" w:rsidRPr="00CC6A2D" w:rsidRDefault="00A478A2" w:rsidP="007209F4">
      <w:pPr>
        <w:pStyle w:val="ListBullet"/>
        <w:rPr>
          <w:rStyle w:val="Hyperlink"/>
          <w:color w:val="auto"/>
          <w:u w:val="none"/>
        </w:rPr>
      </w:pPr>
      <w:r w:rsidRPr="006A0D21">
        <w:rPr>
          <w:b/>
        </w:rPr>
        <w:t>SunSmart</w:t>
      </w:r>
      <w:r w:rsidRPr="006A0D21">
        <w:t xml:space="preserve">: </w:t>
      </w:r>
      <w:hyperlink r:id="rId9" w:history="1">
        <w:r w:rsidRPr="006A0D21">
          <w:rPr>
            <w:rStyle w:val="Hyperlink"/>
            <w:rFonts w:cs="Arial"/>
          </w:rPr>
          <w:t>sunsmart.com.au</w:t>
        </w:r>
      </w:hyperlink>
    </w:p>
    <w:p w14:paraId="5D8D9957" w14:textId="77777777" w:rsidR="00CC6A2D" w:rsidRDefault="00CC6A2D" w:rsidP="00CC6A2D">
      <w:pPr>
        <w:pStyle w:val="ListBullet"/>
      </w:pPr>
      <w:r>
        <w:rPr>
          <w:b/>
        </w:rPr>
        <w:t>SunSmart –</w:t>
      </w:r>
      <w:r>
        <w:t xml:space="preserve"> </w:t>
      </w:r>
      <w:r w:rsidRPr="00CC6A2D">
        <w:rPr>
          <w:b/>
        </w:rPr>
        <w:t>event and festivals</w:t>
      </w:r>
      <w:r>
        <w:t xml:space="preserve">: </w:t>
      </w:r>
      <w:hyperlink r:id="rId10" w:history="1">
        <w:r w:rsidRPr="004A679A">
          <w:rPr>
            <w:rStyle w:val="Hyperlink"/>
          </w:rPr>
          <w:t>http://www.sunsmart.com.au/communities/festivals-and-events</w:t>
        </w:r>
      </w:hyperlink>
    </w:p>
    <w:p w14:paraId="1C4086C2" w14:textId="77777777" w:rsidR="00A478A2" w:rsidRPr="006A0D21" w:rsidRDefault="00A478A2" w:rsidP="007209F4">
      <w:pPr>
        <w:pStyle w:val="ListBullet"/>
      </w:pPr>
      <w:r w:rsidRPr="006A0D21">
        <w:rPr>
          <w:b/>
        </w:rPr>
        <w:t>SunSmart widget</w:t>
      </w:r>
      <w:r w:rsidRPr="006A0D21">
        <w:t xml:space="preserve">: </w:t>
      </w:r>
      <w:hyperlink r:id="rId11" w:history="1">
        <w:r w:rsidRPr="006A0D21">
          <w:rPr>
            <w:rStyle w:val="Hyperlink"/>
            <w:rFonts w:cs="Arial"/>
          </w:rPr>
          <w:t>http://www.sunsmart.com.au/uv-sun-protection/uv/uv-widget</w:t>
        </w:r>
      </w:hyperlink>
    </w:p>
    <w:p w14:paraId="727E8662" w14:textId="77777777" w:rsidR="00A478A2" w:rsidRPr="006A0D21" w:rsidRDefault="004B15E6" w:rsidP="007209F4">
      <w:pPr>
        <w:pStyle w:val="ListBullet"/>
      </w:pPr>
      <w:hyperlink r:id="rId12" w:history="1">
        <w:r w:rsidR="00A478A2" w:rsidRPr="006A0D21">
          <w:rPr>
            <w:b/>
          </w:rPr>
          <w:t>SunSmart app</w:t>
        </w:r>
      </w:hyperlink>
      <w:r w:rsidR="00A478A2" w:rsidRPr="006A0D21">
        <w:t xml:space="preserve">: </w:t>
      </w:r>
      <w:hyperlink r:id="rId13" w:history="1">
        <w:r w:rsidR="00A478A2" w:rsidRPr="006A0D21">
          <w:rPr>
            <w:rStyle w:val="Hyperlink"/>
            <w:rFonts w:cs="Arial"/>
          </w:rPr>
          <w:t>sunsmart.com.au/app</w:t>
        </w:r>
      </w:hyperlink>
    </w:p>
    <w:p w14:paraId="7AF6497F" w14:textId="77777777" w:rsidR="00A478A2" w:rsidRPr="006A0D21" w:rsidRDefault="00A478A2" w:rsidP="007209F4">
      <w:pPr>
        <w:pStyle w:val="ListBullet"/>
      </w:pPr>
      <w:r w:rsidRPr="006A0D21">
        <w:rPr>
          <w:rStyle w:val="Strong"/>
          <w:rFonts w:cs="Arial"/>
          <w:color w:val="000000"/>
        </w:rPr>
        <w:t>Heat and UV Guide:</w:t>
      </w:r>
      <w:r w:rsidRPr="006A0D21">
        <w:br/>
      </w:r>
      <w:hyperlink r:id="rId14" w:history="1">
        <w:r w:rsidRPr="006A0D21">
          <w:rPr>
            <w:rStyle w:val="Hyperlink"/>
            <w:rFonts w:cs="Arial"/>
          </w:rPr>
          <w:t>sunsmart.com.au/downloads/communities/</w:t>
        </w:r>
        <w:r w:rsidRPr="006A0D21">
          <w:rPr>
            <w:rStyle w:val="Hyperlink"/>
            <w:rFonts w:cs="Arial"/>
          </w:rPr>
          <w:t>sports-clubs/uv-exposure-heat-illness-guide.pdf</w:t>
        </w:r>
      </w:hyperlink>
    </w:p>
    <w:p w14:paraId="556E7C8E" w14:textId="77777777" w:rsidR="00A478A2" w:rsidRPr="00AB6890" w:rsidRDefault="00A478A2" w:rsidP="007209F4">
      <w:pPr>
        <w:pStyle w:val="ListBullet"/>
        <w:rPr>
          <w:rStyle w:val="Hyperlink"/>
          <w:color w:val="auto"/>
          <w:u w:val="none"/>
        </w:rPr>
      </w:pPr>
      <w:r w:rsidRPr="006A0D21">
        <w:rPr>
          <w:b/>
        </w:rPr>
        <w:t xml:space="preserve">Shade audit: </w:t>
      </w:r>
      <w:r w:rsidRPr="006A0D21">
        <w:rPr>
          <w:rStyle w:val="Hyperlink"/>
          <w:rFonts w:cs="Arial"/>
        </w:rPr>
        <w:t>sunsmart.com.au/shade-audit/</w:t>
      </w:r>
    </w:p>
    <w:p w14:paraId="0AAD3153" w14:textId="77777777" w:rsidR="00AB6890" w:rsidRPr="0031181A" w:rsidRDefault="00AB6890" w:rsidP="00AB6890">
      <w:pPr>
        <w:pStyle w:val="ListBullet"/>
      </w:pPr>
      <w:r w:rsidRPr="0031181A">
        <w:rPr>
          <w:rFonts w:cs="Arial"/>
          <w:b/>
          <w:lang w:val="en-AU"/>
        </w:rPr>
        <w:t>Australian Government Therapeutics Goods Administration (TGA) – Australian regulatory guidelines for sunscreens</w:t>
      </w:r>
      <w:r w:rsidRPr="0031181A">
        <w:rPr>
          <w:rFonts w:cs="Arial"/>
          <w:lang w:val="en-AU"/>
        </w:rPr>
        <w:t xml:space="preserve">: </w:t>
      </w:r>
      <w:hyperlink r:id="rId15" w:history="1">
        <w:r w:rsidRPr="0031181A">
          <w:rPr>
            <w:rStyle w:val="Hyperlink"/>
            <w:rFonts w:cs="Arial"/>
            <w:lang w:val="en-AU"/>
          </w:rPr>
          <w:t>4. Labelling and advertising – directions for use of the product</w:t>
        </w:r>
      </w:hyperlink>
    </w:p>
    <w:p w14:paraId="3149F98C" w14:textId="77777777" w:rsidR="00AB6890" w:rsidRPr="006A0D21" w:rsidRDefault="00AB6890" w:rsidP="00AB6890">
      <w:pPr>
        <w:pStyle w:val="ListBullet"/>
        <w:numPr>
          <w:ilvl w:val="0"/>
          <w:numId w:val="0"/>
        </w:numPr>
        <w:ind w:left="360"/>
      </w:pPr>
    </w:p>
    <w:p w14:paraId="7DF732C4" w14:textId="77777777" w:rsidR="00AB6890" w:rsidRDefault="00AB6890" w:rsidP="00AB6890">
      <w:pPr>
        <w:pStyle w:val="ListBullet"/>
        <w:numPr>
          <w:ilvl w:val="0"/>
          <w:numId w:val="0"/>
        </w:numPr>
      </w:pPr>
      <w:r>
        <w:t>For more information contact SunSmart:</w:t>
      </w:r>
    </w:p>
    <w:p w14:paraId="0F639147" w14:textId="77777777" w:rsidR="00AB6890" w:rsidRDefault="00AB6890" w:rsidP="00AB6890">
      <w:pPr>
        <w:pStyle w:val="ListBullet"/>
        <w:numPr>
          <w:ilvl w:val="0"/>
          <w:numId w:val="0"/>
        </w:numPr>
      </w:pPr>
      <w:r>
        <w:t xml:space="preserve">W: </w:t>
      </w:r>
      <w:hyperlink r:id="rId16" w:history="1">
        <w:r w:rsidRPr="00DC7DF2">
          <w:rPr>
            <w:rStyle w:val="Hyperlink"/>
          </w:rPr>
          <w:t>sunsmart.com.au</w:t>
        </w:r>
      </w:hyperlink>
    </w:p>
    <w:p w14:paraId="79C8FEDF" w14:textId="77777777" w:rsidR="00AB6890" w:rsidRDefault="00AB6890" w:rsidP="00AB6890">
      <w:pPr>
        <w:pStyle w:val="ListBullet"/>
        <w:numPr>
          <w:ilvl w:val="0"/>
          <w:numId w:val="0"/>
        </w:numPr>
      </w:pPr>
      <w:r>
        <w:t>P: (03) 9514 6419</w:t>
      </w:r>
    </w:p>
    <w:p w14:paraId="2EE6A60D" w14:textId="77777777" w:rsidR="00AB6890" w:rsidRDefault="00AB6890" w:rsidP="00AB6890">
      <w:pPr>
        <w:pStyle w:val="ListBullet"/>
        <w:numPr>
          <w:ilvl w:val="0"/>
          <w:numId w:val="0"/>
        </w:numPr>
      </w:pPr>
      <w:r>
        <w:t xml:space="preserve">E: </w:t>
      </w:r>
      <w:hyperlink r:id="rId17" w:history="1">
        <w:r>
          <w:rPr>
            <w:rStyle w:val="Hyperlink"/>
          </w:rPr>
          <w:t>sunsmart@cancervic.org.au</w:t>
        </w:r>
      </w:hyperlink>
    </w:p>
    <w:p w14:paraId="617D1012" w14:textId="77777777" w:rsidR="00A478A2" w:rsidRDefault="00A478A2" w:rsidP="00A478A2">
      <w:pPr>
        <w:pStyle w:val="PlainText"/>
        <w:spacing w:after="120"/>
        <w:rPr>
          <w:rFonts w:ascii="Arial" w:eastAsia="MS Mincho" w:hAnsi="Arial"/>
          <w:b/>
          <w:sz w:val="16"/>
        </w:rPr>
      </w:pPr>
    </w:p>
    <w:p w14:paraId="15DE6A18" w14:textId="77777777" w:rsidR="00E5274D" w:rsidRDefault="00E5274D" w:rsidP="006A0D21">
      <w:pPr>
        <w:pStyle w:val="PlainText"/>
        <w:spacing w:after="120"/>
        <w:rPr>
          <w:rFonts w:ascii="Arial" w:eastAsia="MS Mincho" w:hAnsi="Arial"/>
          <w:sz w:val="16"/>
        </w:rPr>
      </w:pPr>
      <w:r>
        <w:rPr>
          <w:rFonts w:ascii="Arial" w:eastAsia="MS Mincho" w:hAnsi="Arial"/>
          <w:b/>
          <w:sz w:val="16"/>
        </w:rPr>
        <w:t>Disclaimer</w:t>
      </w:r>
      <w:r>
        <w:rPr>
          <w:rFonts w:ascii="Arial" w:eastAsia="MS Mincho" w:hAnsi="Arial"/>
          <w:sz w:val="16"/>
        </w:rPr>
        <w:t xml:space="preserve"> </w:t>
      </w:r>
    </w:p>
    <w:p w14:paraId="1098CF3F" w14:textId="77777777" w:rsidR="00E43669" w:rsidRPr="006A0D21" w:rsidRDefault="00E5274D" w:rsidP="006A0D21">
      <w:pPr>
        <w:pStyle w:val="PlainText"/>
        <w:spacing w:after="120"/>
        <w:rPr>
          <w:rFonts w:ascii="Arial" w:eastAsia="MS Mincho" w:hAnsi="Arial"/>
          <w:sz w:val="16"/>
        </w:rPr>
      </w:pPr>
      <w:r>
        <w:rPr>
          <w:rFonts w:eastAsia="MS Mincho"/>
          <w:b/>
          <w:noProof/>
          <w:lang w:eastAsia="en-AU"/>
        </w:rPr>
        <mc:AlternateContent>
          <mc:Choice Requires="wps">
            <w:drawing>
              <wp:anchor distT="0" distB="0" distL="114300" distR="114300" simplePos="0" relativeHeight="251659264" behindDoc="0" locked="0" layoutInCell="1" allowOverlap="1" wp14:anchorId="51536406" wp14:editId="0731269B">
                <wp:simplePos x="0" y="0"/>
                <wp:positionH relativeFrom="column">
                  <wp:posOffset>-91440</wp:posOffset>
                </wp:positionH>
                <wp:positionV relativeFrom="paragraph">
                  <wp:posOffset>1282700</wp:posOffset>
                </wp:positionV>
                <wp:extent cx="3114675" cy="56451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D060" w14:textId="77777777" w:rsidR="00E5274D" w:rsidRPr="00E5274D" w:rsidRDefault="00E5274D" w:rsidP="00E5274D">
                            <w:pPr>
                              <w:rPr>
                                <w:rFonts w:ascii="Arial" w:hAnsi="Arial" w:cs="Arial"/>
                                <w:b/>
                                <w:bCs/>
                                <w:sz w:val="16"/>
                              </w:rPr>
                            </w:pPr>
                            <w:r w:rsidRPr="00E5274D">
                              <w:rPr>
                                <w:rFonts w:ascii="Arial" w:hAnsi="Arial" w:cs="Arial"/>
                                <w:b/>
                                <w:bCs/>
                                <w:sz w:val="16"/>
                              </w:rPr>
                              <w:t>This information is based on current available evidence at the time of review. It can be photocopied for distribution.</w:t>
                            </w:r>
                          </w:p>
                          <w:p w14:paraId="4EE19C9C" w14:textId="77777777" w:rsidR="00E5274D" w:rsidRPr="00E5274D" w:rsidRDefault="00E5274D" w:rsidP="00E5274D">
                            <w:pPr>
                              <w:pStyle w:val="ListBullet"/>
                              <w:numPr>
                                <w:ilvl w:val="0"/>
                                <w:numId w:val="0"/>
                              </w:numPr>
                              <w:rPr>
                                <w:rFonts w:cs="Arial"/>
                                <w:b/>
                                <w:bCs/>
                                <w:sz w:val="16"/>
                              </w:rPr>
                            </w:pPr>
                            <w:r w:rsidRPr="00E5274D">
                              <w:rPr>
                                <w:rFonts w:cs="Arial"/>
                                <w:b/>
                                <w:bCs/>
                                <w:sz w:val="16"/>
                              </w:rPr>
                              <w:t>Last update: September 2017</w:t>
                            </w:r>
                          </w:p>
                          <w:p w14:paraId="4041ED2E" w14:textId="77777777" w:rsidR="00AB6890" w:rsidRPr="006A0D21" w:rsidRDefault="00AB6890" w:rsidP="006A0D21">
                            <w:pPr>
                              <w:pStyle w:val="ListBullet"/>
                              <w:numPr>
                                <w:ilvl w:val="0"/>
                                <w:numId w:val="0"/>
                              </w:num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36406" id="_x0000_t202" coordsize="21600,21600" o:spt="202" path="m,l,21600r21600,l21600,xe">
                <v:stroke joinstyle="miter"/>
                <v:path gradientshapeok="t" o:connecttype="rect"/>
              </v:shapetype>
              <v:shape id="Text Box 2" o:spid="_x0000_s1026" type="#_x0000_t202" style="position:absolute;margin-left:-7.2pt;margin-top:101pt;width:245.2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" filled="f" stroked="f">
                <v:textbox>
                  <w:txbxContent>
                    <w:p w14:paraId="0757D060" w14:textId="77777777" w:rsidR="00E5274D" w:rsidRPr="00E5274D" w:rsidRDefault="00E5274D" w:rsidP="00E5274D">
                      <w:pPr>
                        <w:rPr>
                          <w:rFonts w:ascii="Arial" w:hAnsi="Arial" w:cs="Arial"/>
                          <w:b/>
                          <w:bCs/>
                          <w:sz w:val="16"/>
                        </w:rPr>
                      </w:pPr>
                      <w:r w:rsidRPr="00E5274D">
                        <w:rPr>
                          <w:rFonts w:ascii="Arial" w:hAnsi="Arial" w:cs="Arial"/>
                          <w:b/>
                          <w:bCs/>
                          <w:sz w:val="16"/>
                        </w:rPr>
                        <w:t>This information is based on current available evidence at the time of review. It can be photocopied for distribution.</w:t>
                      </w:r>
                    </w:p>
                    <w:p w14:paraId="4EE19C9C" w14:textId="77777777" w:rsidR="00E5274D" w:rsidRPr="00E5274D" w:rsidRDefault="00E5274D" w:rsidP="00E5274D">
                      <w:pPr>
                        <w:pStyle w:val="ListBullet"/>
                        <w:numPr>
                          <w:ilvl w:val="0"/>
                          <w:numId w:val="0"/>
                        </w:numPr>
                        <w:rPr>
                          <w:rFonts w:cs="Arial"/>
                          <w:b/>
                          <w:bCs/>
                          <w:sz w:val="16"/>
                        </w:rPr>
                      </w:pPr>
                      <w:r w:rsidRPr="00E5274D">
                        <w:rPr>
                          <w:rFonts w:cs="Arial"/>
                          <w:b/>
                          <w:bCs/>
                          <w:sz w:val="16"/>
                        </w:rPr>
                        <w:t>Last update: September 2017</w:t>
                      </w:r>
                    </w:p>
                    <w:p w14:paraId="4041ED2E" w14:textId="77777777" w:rsidR="00AB6890" w:rsidRPr="006A0D21" w:rsidRDefault="00AB6890" w:rsidP="006A0D21">
                      <w:pPr>
                        <w:pStyle w:val="ListBullet"/>
                        <w:numPr>
                          <w:ilvl w:val="0"/>
                          <w:numId w:val="0"/>
                        </w:numPr>
                        <w:rPr>
                          <w:rFonts w:cs="Arial"/>
                          <w:sz w:val="18"/>
                          <w:szCs w:val="18"/>
                        </w:rPr>
                      </w:pPr>
                    </w:p>
                  </w:txbxContent>
                </v:textbox>
              </v:shape>
            </w:pict>
          </mc:Fallback>
        </mc:AlternateContent>
      </w:r>
      <w:r>
        <w:rPr>
          <w:rFonts w:ascii="Arial" w:eastAsia="MS Mincho" w:hAnsi="Arial"/>
          <w:sz w:val="16"/>
        </w:rPr>
        <w:t>The information contained in this guide is general in nature and does not constitute medical advice from your doctor or health professional. While all reasonable attempts have been made to ensure the accuracy of the information contained in this guide, SunSmart and associated parties cannot accept responsibility for loss, injury, claim or damage resulting from the use or application of information within this guide</w:t>
      </w:r>
      <w:r w:rsidR="006A0D21">
        <w:rPr>
          <w:rFonts w:ascii="Arial" w:eastAsia="MS Mincho" w:hAnsi="Arial"/>
          <w:sz w:val="16"/>
        </w:rPr>
        <w:t>.</w:t>
      </w:r>
    </w:p>
    <w:sectPr w:rsidR="00E43669" w:rsidRPr="006A0D21" w:rsidSect="007209F4">
      <w:type w:val="continuous"/>
      <w:pgSz w:w="11900" w:h="16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F1B50" w14:textId="77777777" w:rsidR="004B15E6" w:rsidRDefault="004B15E6" w:rsidP="00E43669">
      <w:r>
        <w:separator/>
      </w:r>
    </w:p>
  </w:endnote>
  <w:endnote w:type="continuationSeparator" w:id="0">
    <w:p w14:paraId="5106C87B" w14:textId="77777777" w:rsidR="004B15E6" w:rsidRDefault="004B15E6" w:rsidP="00E4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1BA7C" w14:textId="77777777" w:rsidR="004B15E6" w:rsidRDefault="004B15E6" w:rsidP="00E43669">
      <w:r>
        <w:separator/>
      </w:r>
    </w:p>
  </w:footnote>
  <w:footnote w:type="continuationSeparator" w:id="0">
    <w:p w14:paraId="7E02A87F" w14:textId="77777777" w:rsidR="004B15E6" w:rsidRDefault="004B15E6" w:rsidP="00E4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D8DC1" w14:textId="77777777" w:rsidR="00AB6890" w:rsidRDefault="00AB6890">
    <w:pPr>
      <w:pStyle w:val="Header"/>
    </w:pPr>
    <w:r>
      <w:rPr>
        <w:noProof/>
        <w:lang w:val="en-AU" w:eastAsia="en-AU"/>
      </w:rPr>
      <w:drawing>
        <wp:anchor distT="0" distB="0" distL="114300" distR="114300" simplePos="0" relativeHeight="251661312" behindDoc="1" locked="0" layoutInCell="1" allowOverlap="1" wp14:anchorId="718AAAFC" wp14:editId="6FCE781C">
          <wp:simplePos x="0" y="0"/>
          <wp:positionH relativeFrom="column">
            <wp:posOffset>-1142365</wp:posOffset>
          </wp:positionH>
          <wp:positionV relativeFrom="paragraph">
            <wp:posOffset>-447675</wp:posOffset>
          </wp:positionV>
          <wp:extent cx="7559688" cy="10693301"/>
          <wp:effectExtent l="0" t="0" r="952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1129 SunSmart_Infosheet_v3_page2-01.png"/>
                  <pic:cNvPicPr/>
                </pic:nvPicPr>
                <pic:blipFill>
                  <a:blip r:embed="rId1">
                    <a:extLst>
                      <a:ext uri="{28A0092B-C50C-407E-A947-70E740481C1C}">
                        <a14:useLocalDpi xmlns:a14="http://schemas.microsoft.com/office/drawing/2010/main" val="0"/>
                      </a:ext>
                    </a:extLst>
                  </a:blip>
                  <a:stretch>
                    <a:fillRect/>
                  </a:stretch>
                </pic:blipFill>
                <pic:spPr>
                  <a:xfrm>
                    <a:off x="0" y="0"/>
                    <a:ext cx="7559688" cy="1069330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F7F1" w14:textId="77777777" w:rsidR="00AB6890" w:rsidRDefault="00AB6890">
    <w:pPr>
      <w:pStyle w:val="Header"/>
    </w:pPr>
    <w:r>
      <w:rPr>
        <w:noProof/>
        <w:lang w:val="en-AU" w:eastAsia="en-AU"/>
      </w:rPr>
      <w:drawing>
        <wp:anchor distT="0" distB="0" distL="114300" distR="114300" simplePos="0" relativeHeight="251660288" behindDoc="1" locked="0" layoutInCell="1" allowOverlap="1" wp14:anchorId="5EE2CB92" wp14:editId="35F77E10">
          <wp:simplePos x="0" y="0"/>
          <wp:positionH relativeFrom="column">
            <wp:posOffset>-1152525</wp:posOffset>
          </wp:positionH>
          <wp:positionV relativeFrom="paragraph">
            <wp:posOffset>-447675</wp:posOffset>
          </wp:positionV>
          <wp:extent cx="7560000" cy="10690633"/>
          <wp:effectExtent l="0" t="0" r="9525" b="0"/>
          <wp:wrapNone/>
          <wp:docPr id="1" name="Picture 1" descr="Designer Workspace:Work (Designer Workspace):Work 2015 (Designer Workspace):Prevention:• SunSmart:AW1129 SunSmart_Assets_Styleguide_Update:Working files:InfoSheet:AW1129 SunSmart_Infosheet_v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 Workspace:Work (Designer Workspace):Work 2015 (Designer Workspace):Prevention:• SunSmart:AW1129 SunSmart_Assets_Styleguide_Update:Working files:InfoSheet:AW1129 SunSmart_Infosheet_v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063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96BAC"/>
    <w:multiLevelType w:val="hybridMultilevel"/>
    <w:tmpl w:val="835CF2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9C55C40"/>
    <w:multiLevelType w:val="hybridMultilevel"/>
    <w:tmpl w:val="B0E61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D40599A"/>
    <w:multiLevelType w:val="hybridMultilevel"/>
    <w:tmpl w:val="ACC46CFA"/>
    <w:lvl w:ilvl="0" w:tplc="305485B8">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4601EA"/>
    <w:multiLevelType w:val="hybridMultilevel"/>
    <w:tmpl w:val="57F00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A2"/>
    <w:rsid w:val="00175BAA"/>
    <w:rsid w:val="00277083"/>
    <w:rsid w:val="0046326E"/>
    <w:rsid w:val="004B15E6"/>
    <w:rsid w:val="005567C5"/>
    <w:rsid w:val="0059789B"/>
    <w:rsid w:val="00597DCA"/>
    <w:rsid w:val="006A0D21"/>
    <w:rsid w:val="007209F4"/>
    <w:rsid w:val="00735BB2"/>
    <w:rsid w:val="00A478A2"/>
    <w:rsid w:val="00AB6890"/>
    <w:rsid w:val="00CC6A2D"/>
    <w:rsid w:val="00D86027"/>
    <w:rsid w:val="00E43669"/>
    <w:rsid w:val="00E5274D"/>
    <w:rsid w:val="00FB14EB"/>
    <w:rsid w:val="00FE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AB147D"/>
  <w14:defaultImageDpi w14:val="300"/>
  <w15:docId w15:val="{0B544E72-C899-4741-9D43-E171E954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478A2"/>
    <w:pPr>
      <w:keepNext/>
      <w:spacing w:line="500" w:lineRule="exact"/>
      <w:outlineLvl w:val="1"/>
    </w:pPr>
    <w:rPr>
      <w:rFonts w:ascii="Arial" w:eastAsia="Times New Roman" w:hAnsi="Arial" w:cs="Times New Roman"/>
      <w:color w:val="000000"/>
      <w:spacing w:val="-20"/>
      <w:sz w:val="56"/>
      <w:szCs w:val="28"/>
      <w:lang w:val="en-AU"/>
    </w:rPr>
  </w:style>
  <w:style w:type="paragraph" w:styleId="Heading3">
    <w:name w:val="heading 3"/>
    <w:next w:val="Normal"/>
    <w:link w:val="Heading3Char"/>
    <w:qFormat/>
    <w:rsid w:val="00A478A2"/>
    <w:pPr>
      <w:keepNext/>
      <w:spacing w:before="180"/>
      <w:outlineLvl w:val="2"/>
    </w:pPr>
    <w:rPr>
      <w:rFonts w:ascii="Arial" w:eastAsia="Times New Roman" w:hAnsi="Arial" w:cs="Times New Roman"/>
      <w:b/>
      <w:sz w:val="21"/>
      <w:szCs w:val="26"/>
      <w:lang w:val="en-AU"/>
    </w:rPr>
  </w:style>
  <w:style w:type="paragraph" w:styleId="Heading4">
    <w:name w:val="heading 4"/>
    <w:basedOn w:val="Normal"/>
    <w:next w:val="Normal"/>
    <w:link w:val="Heading4Char"/>
    <w:qFormat/>
    <w:rsid w:val="00A478A2"/>
    <w:pPr>
      <w:keepNext/>
      <w:spacing w:before="240" w:after="60"/>
      <w:outlineLvl w:val="3"/>
    </w:pPr>
    <w:rPr>
      <w:rFonts w:ascii="Tahoma" w:eastAsia="Times New Roman" w:hAnsi="Tahoma" w:cs="Times New Roman"/>
      <w:b/>
      <w:color w:val="636363"/>
      <w:sz w:val="20"/>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669"/>
    <w:pPr>
      <w:tabs>
        <w:tab w:val="center" w:pos="4320"/>
        <w:tab w:val="right" w:pos="8640"/>
      </w:tabs>
    </w:pPr>
  </w:style>
  <w:style w:type="character" w:customStyle="1" w:styleId="HeaderChar">
    <w:name w:val="Header Char"/>
    <w:basedOn w:val="DefaultParagraphFont"/>
    <w:link w:val="Header"/>
    <w:uiPriority w:val="99"/>
    <w:rsid w:val="00E43669"/>
  </w:style>
  <w:style w:type="paragraph" w:styleId="Footer">
    <w:name w:val="footer"/>
    <w:basedOn w:val="Normal"/>
    <w:link w:val="FooterChar"/>
    <w:uiPriority w:val="99"/>
    <w:unhideWhenUsed/>
    <w:rsid w:val="00E43669"/>
    <w:pPr>
      <w:tabs>
        <w:tab w:val="center" w:pos="4320"/>
        <w:tab w:val="right" w:pos="8640"/>
      </w:tabs>
    </w:pPr>
  </w:style>
  <w:style w:type="character" w:customStyle="1" w:styleId="FooterChar">
    <w:name w:val="Footer Char"/>
    <w:basedOn w:val="DefaultParagraphFont"/>
    <w:link w:val="Footer"/>
    <w:uiPriority w:val="99"/>
    <w:rsid w:val="00E43669"/>
  </w:style>
  <w:style w:type="paragraph" w:styleId="BalloonText">
    <w:name w:val="Balloon Text"/>
    <w:basedOn w:val="Normal"/>
    <w:link w:val="BalloonTextChar"/>
    <w:uiPriority w:val="99"/>
    <w:semiHidden/>
    <w:unhideWhenUsed/>
    <w:rsid w:val="00E43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669"/>
    <w:rPr>
      <w:rFonts w:ascii="Lucida Grande" w:hAnsi="Lucida Grande" w:cs="Lucida Grande"/>
      <w:sz w:val="18"/>
      <w:szCs w:val="18"/>
    </w:rPr>
  </w:style>
  <w:style w:type="character" w:customStyle="1" w:styleId="Heading2Char">
    <w:name w:val="Heading 2 Char"/>
    <w:basedOn w:val="DefaultParagraphFont"/>
    <w:link w:val="Heading2"/>
    <w:rsid w:val="00A478A2"/>
    <w:rPr>
      <w:rFonts w:ascii="Arial" w:eastAsia="Times New Roman" w:hAnsi="Arial" w:cs="Times New Roman"/>
      <w:color w:val="000000"/>
      <w:spacing w:val="-20"/>
      <w:sz w:val="56"/>
      <w:szCs w:val="28"/>
      <w:lang w:val="en-AU"/>
    </w:rPr>
  </w:style>
  <w:style w:type="character" w:customStyle="1" w:styleId="Heading3Char">
    <w:name w:val="Heading 3 Char"/>
    <w:basedOn w:val="DefaultParagraphFont"/>
    <w:link w:val="Heading3"/>
    <w:rsid w:val="00A478A2"/>
    <w:rPr>
      <w:rFonts w:ascii="Arial" w:eastAsia="Times New Roman" w:hAnsi="Arial" w:cs="Times New Roman"/>
      <w:b/>
      <w:sz w:val="21"/>
      <w:szCs w:val="26"/>
      <w:lang w:val="en-AU"/>
    </w:rPr>
  </w:style>
  <w:style w:type="character" w:customStyle="1" w:styleId="Heading4Char">
    <w:name w:val="Heading 4 Char"/>
    <w:basedOn w:val="DefaultParagraphFont"/>
    <w:link w:val="Heading4"/>
    <w:rsid w:val="00A478A2"/>
    <w:rPr>
      <w:rFonts w:ascii="Tahoma" w:eastAsia="Times New Roman" w:hAnsi="Tahoma" w:cs="Times New Roman"/>
      <w:b/>
      <w:color w:val="636363"/>
      <w:sz w:val="20"/>
      <w:szCs w:val="28"/>
      <w:lang w:val="en-AU"/>
    </w:rPr>
  </w:style>
  <w:style w:type="paragraph" w:styleId="ListBullet">
    <w:name w:val="List Bullet"/>
    <w:basedOn w:val="Normal"/>
    <w:autoRedefine/>
    <w:semiHidden/>
    <w:rsid w:val="007209F4"/>
    <w:pPr>
      <w:numPr>
        <w:numId w:val="1"/>
      </w:numPr>
    </w:pPr>
    <w:rPr>
      <w:rFonts w:ascii="Arial" w:eastAsia="Times New Roman" w:hAnsi="Arial" w:cs="Tahoma"/>
      <w:sz w:val="20"/>
      <w:szCs w:val="20"/>
    </w:rPr>
  </w:style>
  <w:style w:type="character" w:styleId="Hyperlink">
    <w:name w:val="Hyperlink"/>
    <w:semiHidden/>
    <w:rsid w:val="00A478A2"/>
    <w:rPr>
      <w:color w:val="0000FF"/>
      <w:u w:val="single"/>
    </w:rPr>
  </w:style>
  <w:style w:type="paragraph" w:styleId="PlainText">
    <w:name w:val="Plain Text"/>
    <w:basedOn w:val="Normal"/>
    <w:link w:val="PlainTextChar"/>
    <w:semiHidden/>
    <w:rsid w:val="00A478A2"/>
    <w:rPr>
      <w:rFonts w:ascii="Courier" w:eastAsia="Times New Roman" w:hAnsi="Courier" w:cs="Times New Roman"/>
      <w:sz w:val="20"/>
      <w:lang w:val="en-AU"/>
    </w:rPr>
  </w:style>
  <w:style w:type="character" w:customStyle="1" w:styleId="PlainTextChar">
    <w:name w:val="Plain Text Char"/>
    <w:basedOn w:val="DefaultParagraphFont"/>
    <w:link w:val="PlainText"/>
    <w:semiHidden/>
    <w:rsid w:val="00A478A2"/>
    <w:rPr>
      <w:rFonts w:ascii="Courier" w:eastAsia="Times New Roman" w:hAnsi="Courier" w:cs="Times New Roman"/>
      <w:sz w:val="20"/>
      <w:lang w:val="en-AU"/>
    </w:rPr>
  </w:style>
  <w:style w:type="character" w:styleId="Strong">
    <w:name w:val="Strong"/>
    <w:uiPriority w:val="22"/>
    <w:qFormat/>
    <w:rsid w:val="00A478A2"/>
    <w:rPr>
      <w:b/>
      <w:bCs/>
    </w:rPr>
  </w:style>
  <w:style w:type="paragraph" w:styleId="ListParagraph">
    <w:name w:val="List Paragraph"/>
    <w:uiPriority w:val="34"/>
    <w:qFormat/>
    <w:rsid w:val="00A478A2"/>
    <w:pPr>
      <w:spacing w:after="200" w:line="276" w:lineRule="auto"/>
      <w:ind w:left="720"/>
    </w:pPr>
    <w:rPr>
      <w:rFonts w:ascii="Arial" w:eastAsia="ヒラギノ角ゴ Pro W3" w:hAnsi="Arial" w:cs="Times New Roman"/>
      <w:color w:val="000000"/>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unsmart.com.au/tools/interactive-tools/free-sunsmart-ap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unsmart.com.au/resources/sunsmart-app" TargetMode="External"/><Relationship Id="rId17" Type="http://schemas.openxmlformats.org/officeDocument/2006/relationships/hyperlink" Target="mailto:sunsmart@cancervic.org.au" TargetMode="External"/><Relationship Id="rId2" Type="http://schemas.openxmlformats.org/officeDocument/2006/relationships/styles" Target="styles.xml"/><Relationship Id="rId16" Type="http://schemas.openxmlformats.org/officeDocument/2006/relationships/hyperlink" Target="http://www.sunsmart.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smart.com.au/uv-sun-protection/uv/uv-widget" TargetMode="External"/><Relationship Id="rId5" Type="http://schemas.openxmlformats.org/officeDocument/2006/relationships/footnotes" Target="footnotes.xml"/><Relationship Id="rId15" Type="http://schemas.openxmlformats.org/officeDocument/2006/relationships/hyperlink" Target="https://www.tga.gov.au/book/4-labelling-and-advertising" TargetMode="External"/><Relationship Id="rId10" Type="http://schemas.openxmlformats.org/officeDocument/2006/relationships/hyperlink" Target="http://www.sunsmart.com.au/communities/festivals-and-ev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nsmart.com.au" TargetMode="External"/><Relationship Id="rId14" Type="http://schemas.openxmlformats.org/officeDocument/2006/relationships/hyperlink" Target="http://www.sunsmart.com.au/downloads/communities/sports-clubs/uv-exposure-heat-illness-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Desktop\AW1129%20SunSmart_Infosheet_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AW1129 SunSmart_Infosheet_FA</Template>
  <TotalTime>4</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Cancer Council Victoria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Micky McTigger</dc:creator>
  <cp:lastModifiedBy>Michael Pahoff</cp:lastModifiedBy>
  <cp:revision>2</cp:revision>
  <dcterms:created xsi:type="dcterms:W3CDTF">2020-09-05T07:35:00Z</dcterms:created>
  <dcterms:modified xsi:type="dcterms:W3CDTF">2020-09-05T07:35:00Z</dcterms:modified>
</cp:coreProperties>
</file>